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482"/>
        <w:gridCol w:w="284"/>
        <w:gridCol w:w="2835"/>
      </w:tblGrid>
      <w:tr w:rsidR="0052001D" w14:paraId="7FBBD9B8" w14:textId="77777777" w:rsidTr="00B3309E">
        <w:trPr>
          <w:cantSplit/>
        </w:trPr>
        <w:tc>
          <w:tcPr>
            <w:tcW w:w="7088" w:type="dxa"/>
            <w:gridSpan w:val="3"/>
          </w:tcPr>
          <w:p w14:paraId="7FBBD9AB" w14:textId="52E93F3C" w:rsidR="0052001D" w:rsidRDefault="0052001D" w:rsidP="0052001D">
            <w:pPr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FBBD9D8" wp14:editId="7FBBD9D9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49530</wp:posOffset>
                  </wp:positionV>
                  <wp:extent cx="2990850" cy="1143000"/>
                  <wp:effectExtent l="0" t="0" r="0" b="0"/>
                  <wp:wrapTopAndBottom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14"/>
              </w:rPr>
              <w:t xml:space="preserve">Hohenloher Motorsportclub, </w:t>
            </w:r>
            <w:r w:rsidRPr="007D7EC0">
              <w:rPr>
                <w:rFonts w:ascii="Arial" w:hAnsi="Arial"/>
                <w:sz w:val="14"/>
              </w:rPr>
              <w:t>Erlenweg 6</w:t>
            </w:r>
            <w:r>
              <w:rPr>
                <w:rFonts w:ascii="Arial" w:hAnsi="Arial"/>
                <w:sz w:val="14"/>
              </w:rPr>
              <w:t xml:space="preserve">, </w:t>
            </w:r>
            <w:r w:rsidRPr="007D7EC0">
              <w:rPr>
                <w:rFonts w:ascii="Arial" w:hAnsi="Arial"/>
                <w:sz w:val="14"/>
              </w:rPr>
              <w:t>74629 Pfedelbach</w:t>
            </w:r>
          </w:p>
        </w:tc>
        <w:tc>
          <w:tcPr>
            <w:tcW w:w="3119" w:type="dxa"/>
            <w:gridSpan w:val="2"/>
            <w:vMerge w:val="restart"/>
          </w:tcPr>
          <w:p w14:paraId="1B34E8D9" w14:textId="77777777" w:rsidR="0052001D" w:rsidRDefault="0052001D" w:rsidP="0052001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drawing>
                <wp:inline distT="0" distB="0" distL="0" distR="0" wp14:anchorId="60E7825A" wp14:editId="2C8090E9">
                  <wp:extent cx="1895475" cy="552450"/>
                  <wp:effectExtent l="0" t="0" r="0" b="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59A15" w14:textId="77777777" w:rsidR="0052001D" w:rsidRDefault="0052001D" w:rsidP="0052001D">
            <w:pPr>
              <w:rPr>
                <w:rFonts w:ascii="Arial" w:hAnsi="Arial"/>
              </w:rPr>
            </w:pPr>
          </w:p>
          <w:p w14:paraId="3884FBE2" w14:textId="77777777" w:rsidR="0052001D" w:rsidRDefault="0052001D" w:rsidP="0052001D">
            <w:pPr>
              <w:rPr>
                <w:rFonts w:ascii="Arial" w:hAnsi="Arial"/>
              </w:rPr>
            </w:pPr>
          </w:p>
          <w:p w14:paraId="60BFE84A" w14:textId="77777777" w:rsidR="0052001D" w:rsidRDefault="0052001D" w:rsidP="005200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Kurt Wolf</w:t>
            </w:r>
          </w:p>
          <w:p w14:paraId="3D3F3AE5" w14:textId="77777777" w:rsidR="0052001D" w:rsidRDefault="0052001D" w:rsidP="005200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Erlenweg 6</w:t>
            </w:r>
          </w:p>
          <w:p w14:paraId="3DC33F21" w14:textId="77777777" w:rsidR="0052001D" w:rsidRDefault="0052001D" w:rsidP="005200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74629 Pfedelbach</w:t>
            </w:r>
          </w:p>
          <w:p w14:paraId="0659A9F6" w14:textId="77777777" w:rsidR="0052001D" w:rsidRDefault="0052001D" w:rsidP="005200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07941 – </w:t>
            </w:r>
            <w:r w:rsidRPr="003F300A">
              <w:rPr>
                <w:rFonts w:ascii="Arial" w:hAnsi="Arial"/>
                <w:sz w:val="22"/>
              </w:rPr>
              <w:t>34381</w:t>
            </w:r>
          </w:p>
          <w:p w14:paraId="38D9F518" w14:textId="78D1FA61" w:rsidR="0052001D" w:rsidRPr="005B5EBF" w:rsidRDefault="0052001D" w:rsidP="0052001D">
            <w:pPr>
              <w:rPr>
                <w:rFonts w:ascii="Arial" w:hAnsi="Arial"/>
                <w:b/>
                <w:sz w:val="22"/>
              </w:rPr>
            </w:pPr>
            <w:r w:rsidRPr="005B5EBF">
              <w:rPr>
                <w:rFonts w:ascii="Arial" w:hAnsi="Arial"/>
                <w:b/>
                <w:sz w:val="22"/>
              </w:rPr>
              <w:t>E-Mail:</w:t>
            </w:r>
          </w:p>
          <w:p w14:paraId="1C9C7270" w14:textId="77777777" w:rsidR="0052001D" w:rsidRDefault="0052001D" w:rsidP="0052001D">
            <w:pPr>
              <w:rPr>
                <w:rFonts w:ascii="Arial" w:hAnsi="Arial"/>
                <w:color w:val="000000"/>
                <w:sz w:val="21"/>
                <w:u w:val="single"/>
              </w:rPr>
            </w:pPr>
            <w:r>
              <w:rPr>
                <w:rFonts w:ascii="Arial" w:hAnsi="Arial"/>
                <w:color w:val="000000"/>
                <w:sz w:val="21"/>
                <w:u w:val="single"/>
              </w:rPr>
              <w:t>wolf@hmc-oehringen.de</w:t>
            </w:r>
          </w:p>
          <w:p w14:paraId="38DEE890" w14:textId="77777777" w:rsidR="0052001D" w:rsidRPr="005B5EBF" w:rsidRDefault="0052001D" w:rsidP="0052001D">
            <w:pPr>
              <w:rPr>
                <w:rFonts w:ascii="Arial" w:hAnsi="Arial"/>
                <w:b/>
                <w:sz w:val="22"/>
              </w:rPr>
            </w:pPr>
            <w:r w:rsidRPr="005B5EBF">
              <w:rPr>
                <w:rFonts w:ascii="Arial" w:hAnsi="Arial"/>
                <w:b/>
                <w:sz w:val="22"/>
              </w:rPr>
              <w:t>Web:</w:t>
            </w:r>
          </w:p>
          <w:p w14:paraId="7FBBD9B7" w14:textId="5A8CA6CA" w:rsidR="0052001D" w:rsidRDefault="0052001D" w:rsidP="0052001D">
            <w:pPr>
              <w:rPr>
                <w:rFonts w:ascii="Arial" w:hAnsi="Arial"/>
                <w:sz w:val="24"/>
              </w:rPr>
            </w:pPr>
            <w:r w:rsidRPr="005B5EBF">
              <w:rPr>
                <w:rFonts w:ascii="Arial" w:hAnsi="Arial"/>
              </w:rPr>
              <w:t>www.hmc-</w:t>
            </w:r>
            <w:r w:rsidRPr="005B5EBF">
              <w:rPr>
                <w:rFonts w:ascii="Arial" w:hAnsi="Arial"/>
                <w:sz w:val="21"/>
                <w:szCs w:val="21"/>
              </w:rPr>
              <w:t>oehringen</w:t>
            </w:r>
            <w:r w:rsidRPr="005B5EBF">
              <w:rPr>
                <w:rFonts w:ascii="Arial" w:hAnsi="Arial"/>
              </w:rPr>
              <w:t>.de</w:t>
            </w:r>
          </w:p>
        </w:tc>
      </w:tr>
      <w:tr w:rsidR="0052001D" w14:paraId="7FBBD9BB" w14:textId="77777777" w:rsidTr="00B3309E">
        <w:trPr>
          <w:cantSplit/>
        </w:trPr>
        <w:tc>
          <w:tcPr>
            <w:tcW w:w="7088" w:type="dxa"/>
            <w:gridSpan w:val="3"/>
          </w:tcPr>
          <w:p w14:paraId="7FBBD9B9" w14:textId="77777777" w:rsidR="0052001D" w:rsidRDefault="0052001D" w:rsidP="0052001D">
            <w:pPr>
              <w:rPr>
                <w:noProof/>
              </w:rPr>
            </w:pPr>
          </w:p>
        </w:tc>
        <w:tc>
          <w:tcPr>
            <w:tcW w:w="3119" w:type="dxa"/>
            <w:gridSpan w:val="2"/>
            <w:vMerge/>
          </w:tcPr>
          <w:p w14:paraId="7FBBD9BA" w14:textId="77777777" w:rsidR="0052001D" w:rsidRDefault="0052001D" w:rsidP="0052001D">
            <w:pPr>
              <w:rPr>
                <w:rFonts w:ascii="Arial" w:hAnsi="Arial"/>
                <w:sz w:val="14"/>
              </w:rPr>
            </w:pPr>
          </w:p>
        </w:tc>
      </w:tr>
      <w:tr w:rsidR="0052001D" w14:paraId="7FBBD9C2" w14:textId="77777777" w:rsidTr="00B3309E">
        <w:trPr>
          <w:cantSplit/>
        </w:trPr>
        <w:tc>
          <w:tcPr>
            <w:tcW w:w="7088" w:type="dxa"/>
            <w:gridSpan w:val="3"/>
          </w:tcPr>
          <w:p w14:paraId="7FBBD9BC" w14:textId="5925C717" w:rsidR="0052001D" w:rsidRDefault="0052001D" w:rsidP="0052001D">
            <w:pPr>
              <w:pStyle w:val="berschrift1"/>
            </w:pPr>
          </w:p>
          <w:p w14:paraId="7FBBD9BD" w14:textId="7E1B8BDD" w:rsidR="0052001D" w:rsidRDefault="0052001D" w:rsidP="0052001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An die </w:t>
            </w:r>
          </w:p>
          <w:p w14:paraId="01D19028" w14:textId="52C47E48" w:rsidR="0052001D" w:rsidRDefault="0052001D" w:rsidP="005200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8"/>
              </w:rPr>
              <w:t>Mitglieder des HMC - Öhringen</w:t>
            </w:r>
          </w:p>
          <w:p w14:paraId="7FBBD9BE" w14:textId="07BC2D62" w:rsidR="0052001D" w:rsidRDefault="0052001D" w:rsidP="0052001D">
            <w:pPr>
              <w:rPr>
                <w:rFonts w:ascii="Arial" w:hAnsi="Arial"/>
                <w:sz w:val="24"/>
              </w:rPr>
            </w:pPr>
          </w:p>
          <w:p w14:paraId="7FBBD9BF" w14:textId="77777777" w:rsidR="0052001D" w:rsidRDefault="0052001D" w:rsidP="0052001D">
            <w:pPr>
              <w:rPr>
                <w:rFonts w:ascii="Arial" w:hAnsi="Arial"/>
                <w:sz w:val="24"/>
              </w:rPr>
            </w:pPr>
          </w:p>
          <w:p w14:paraId="7FBBD9C0" w14:textId="3F35DE13" w:rsidR="0052001D" w:rsidRDefault="0052001D" w:rsidP="0052001D">
            <w:pPr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gridSpan w:val="2"/>
            <w:vMerge/>
          </w:tcPr>
          <w:p w14:paraId="7FBBD9C1" w14:textId="77777777" w:rsidR="0052001D" w:rsidRDefault="0052001D" w:rsidP="0052001D">
            <w:pPr>
              <w:rPr>
                <w:rFonts w:ascii="Arial" w:hAnsi="Arial"/>
                <w:sz w:val="24"/>
              </w:rPr>
            </w:pPr>
          </w:p>
        </w:tc>
      </w:tr>
      <w:tr w:rsidR="0052001D" w14:paraId="7FBBD9C7" w14:textId="77777777" w:rsidTr="00B3309E">
        <w:trPr>
          <w:cantSplit/>
        </w:trPr>
        <w:tc>
          <w:tcPr>
            <w:tcW w:w="2303" w:type="dxa"/>
          </w:tcPr>
          <w:p w14:paraId="7FBBD9C3" w14:textId="77777777" w:rsidR="0052001D" w:rsidRDefault="0052001D" w:rsidP="0052001D">
            <w:pPr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14:paraId="7FBBD9C4" w14:textId="77777777" w:rsidR="0052001D" w:rsidRDefault="0052001D" w:rsidP="0052001D">
            <w:pPr>
              <w:rPr>
                <w:rFonts w:ascii="Arial" w:hAnsi="Arial"/>
                <w:sz w:val="16"/>
              </w:rPr>
            </w:pPr>
          </w:p>
        </w:tc>
        <w:tc>
          <w:tcPr>
            <w:tcW w:w="2766" w:type="dxa"/>
            <w:gridSpan w:val="2"/>
          </w:tcPr>
          <w:p w14:paraId="7FBBD9C5" w14:textId="77777777" w:rsidR="0052001D" w:rsidRDefault="0052001D" w:rsidP="005200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Unser Zeichen</w:t>
            </w:r>
          </w:p>
        </w:tc>
        <w:tc>
          <w:tcPr>
            <w:tcW w:w="2835" w:type="dxa"/>
          </w:tcPr>
          <w:p w14:paraId="7FBBD9C6" w14:textId="77777777" w:rsidR="0052001D" w:rsidRDefault="0052001D" w:rsidP="0052001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</w:tr>
      <w:tr w:rsidR="0052001D" w14:paraId="7FBBD9CC" w14:textId="77777777" w:rsidTr="00B3309E">
        <w:trPr>
          <w:cantSplit/>
        </w:trPr>
        <w:tc>
          <w:tcPr>
            <w:tcW w:w="2303" w:type="dxa"/>
          </w:tcPr>
          <w:p w14:paraId="7FBBD9C8" w14:textId="77777777" w:rsidR="0052001D" w:rsidRDefault="0052001D" w:rsidP="0052001D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14:paraId="7FBBD9C9" w14:textId="77777777" w:rsidR="0052001D" w:rsidRDefault="0052001D" w:rsidP="0052001D">
            <w:pPr>
              <w:rPr>
                <w:rFonts w:ascii="Arial" w:hAnsi="Arial"/>
                <w:sz w:val="24"/>
              </w:rPr>
            </w:pPr>
          </w:p>
        </w:tc>
        <w:tc>
          <w:tcPr>
            <w:tcW w:w="2766" w:type="dxa"/>
            <w:gridSpan w:val="2"/>
          </w:tcPr>
          <w:p w14:paraId="7FBBD9CA" w14:textId="0C4F0DDB" w:rsidR="0052001D" w:rsidRDefault="0052001D" w:rsidP="005200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dj                       </w:t>
            </w:r>
          </w:p>
        </w:tc>
        <w:tc>
          <w:tcPr>
            <w:tcW w:w="2835" w:type="dxa"/>
          </w:tcPr>
          <w:p w14:paraId="7FBBD9CB" w14:textId="0626DAB8" w:rsidR="0052001D" w:rsidRDefault="00FE131B" w:rsidP="0052001D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</w:rPr>
              <w:t>29</w:t>
            </w:r>
            <w:r w:rsidR="0052001D">
              <w:rPr>
                <w:rFonts w:ascii="Arial" w:hAnsi="Arial"/>
                <w:sz w:val="24"/>
              </w:rPr>
              <w:t>.12.202</w:t>
            </w:r>
            <w:r w:rsidR="00D972A7">
              <w:rPr>
                <w:rFonts w:ascii="Arial" w:hAnsi="Arial"/>
                <w:sz w:val="24"/>
              </w:rPr>
              <w:t>4</w:t>
            </w:r>
          </w:p>
        </w:tc>
      </w:tr>
      <w:tr w:rsidR="0052001D" w14:paraId="7FBBD9D1" w14:textId="77777777" w:rsidTr="00B3309E">
        <w:trPr>
          <w:cantSplit/>
        </w:trPr>
        <w:tc>
          <w:tcPr>
            <w:tcW w:w="2303" w:type="dxa"/>
          </w:tcPr>
          <w:p w14:paraId="2713E3E1" w14:textId="77777777" w:rsidR="0052001D" w:rsidRDefault="0052001D" w:rsidP="0052001D">
            <w:pPr>
              <w:rPr>
                <w:rFonts w:ascii="Arial" w:hAnsi="Arial"/>
                <w:sz w:val="24"/>
                <w:lang w:val="en-GB"/>
              </w:rPr>
            </w:pPr>
          </w:p>
          <w:p w14:paraId="7FBBD9CD" w14:textId="5B26C4BC" w:rsidR="0052001D" w:rsidRDefault="0052001D" w:rsidP="0052001D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303" w:type="dxa"/>
          </w:tcPr>
          <w:p w14:paraId="7FBBD9CE" w14:textId="77777777" w:rsidR="0052001D" w:rsidRDefault="0052001D" w:rsidP="0052001D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766" w:type="dxa"/>
            <w:gridSpan w:val="2"/>
          </w:tcPr>
          <w:p w14:paraId="7FBBD9CF" w14:textId="77777777" w:rsidR="0052001D" w:rsidRDefault="0052001D" w:rsidP="0052001D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835" w:type="dxa"/>
          </w:tcPr>
          <w:p w14:paraId="7FBBD9D0" w14:textId="77777777" w:rsidR="0052001D" w:rsidRDefault="0052001D" w:rsidP="0052001D">
            <w:pPr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7FBBD9D2" w14:textId="1863BD79" w:rsidR="005B5EBF" w:rsidRDefault="00D86A50">
      <w:pPr>
        <w:pStyle w:val="berschrift2"/>
        <w:rPr>
          <w:sz w:val="31"/>
        </w:rPr>
      </w:pPr>
      <w:r>
        <w:rPr>
          <w:sz w:val="31"/>
        </w:rPr>
        <w:t xml:space="preserve">Einladung </w:t>
      </w:r>
      <w:r w:rsidR="00414FB2">
        <w:rPr>
          <w:sz w:val="31"/>
        </w:rPr>
        <w:t xml:space="preserve">zum </w:t>
      </w:r>
      <w:r w:rsidR="0052001D">
        <w:rPr>
          <w:sz w:val="31"/>
        </w:rPr>
        <w:t xml:space="preserve">HMC-Dreikönigsschießen </w:t>
      </w:r>
      <w:r>
        <w:rPr>
          <w:sz w:val="31"/>
        </w:rPr>
        <w:t xml:space="preserve"> </w:t>
      </w:r>
    </w:p>
    <w:p w14:paraId="7FBBD9D3" w14:textId="77777777" w:rsidR="005B5EBF" w:rsidRPr="005B5EBF" w:rsidRDefault="005B5EBF" w:rsidP="005B5EBF"/>
    <w:p w14:paraId="29F915F4" w14:textId="572D7F6C" w:rsidR="0078266F" w:rsidRDefault="0078266F" w:rsidP="0078266F">
      <w:pPr>
        <w:rPr>
          <w:rFonts w:ascii="Arial" w:hAnsi="Arial"/>
          <w:b/>
          <w:bCs/>
          <w:sz w:val="22"/>
          <w:szCs w:val="22"/>
        </w:rPr>
      </w:pPr>
    </w:p>
    <w:p w14:paraId="077E4853" w14:textId="14E6DD46" w:rsidR="00D86A50" w:rsidRPr="00D86A50" w:rsidRDefault="00D86A50" w:rsidP="0078266F">
      <w:pPr>
        <w:rPr>
          <w:rFonts w:ascii="Arial" w:hAnsi="Arial"/>
          <w:sz w:val="22"/>
          <w:szCs w:val="22"/>
        </w:rPr>
      </w:pPr>
      <w:r w:rsidRPr="00D86A50">
        <w:rPr>
          <w:rFonts w:ascii="Arial" w:hAnsi="Arial"/>
          <w:sz w:val="22"/>
          <w:szCs w:val="22"/>
        </w:rPr>
        <w:t>Liebe HMC-Mitglieder,</w:t>
      </w:r>
    </w:p>
    <w:p w14:paraId="60442AFC" w14:textId="3231EFB9" w:rsidR="00D86A50" w:rsidRPr="00D86A50" w:rsidRDefault="00D86A50" w:rsidP="0078266F">
      <w:pPr>
        <w:rPr>
          <w:rFonts w:ascii="Arial" w:hAnsi="Arial"/>
          <w:sz w:val="22"/>
          <w:szCs w:val="22"/>
        </w:rPr>
      </w:pPr>
    </w:p>
    <w:p w14:paraId="69A96C99" w14:textId="04F8D97A" w:rsidR="00414FB2" w:rsidRDefault="00414FB2" w:rsidP="0078266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traditionell laden wir euch zur Jahresauftakts</w:t>
      </w:r>
      <w:r w:rsidR="0052001D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Veranstaltung unseres Vereins ein. </w:t>
      </w:r>
    </w:p>
    <w:p w14:paraId="68018A01" w14:textId="77777777" w:rsidR="00414FB2" w:rsidRDefault="00414FB2" w:rsidP="0078266F">
      <w:pPr>
        <w:rPr>
          <w:rFonts w:ascii="Arial" w:hAnsi="Arial"/>
          <w:sz w:val="22"/>
          <w:szCs w:val="22"/>
        </w:rPr>
      </w:pPr>
    </w:p>
    <w:p w14:paraId="40C64E72" w14:textId="65748821" w:rsidR="00D86A50" w:rsidRPr="00414FB2" w:rsidRDefault="00851682" w:rsidP="0078266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freuen</w:t>
      </w:r>
      <w:r w:rsidR="00414FB2">
        <w:rPr>
          <w:rFonts w:ascii="Arial" w:hAnsi="Arial"/>
          <w:sz w:val="22"/>
          <w:szCs w:val="22"/>
        </w:rPr>
        <w:t xml:space="preserve"> uns auf einen schönen </w:t>
      </w:r>
      <w:r w:rsidR="0052001D">
        <w:rPr>
          <w:rFonts w:ascii="Arial" w:hAnsi="Arial"/>
          <w:sz w:val="22"/>
          <w:szCs w:val="22"/>
        </w:rPr>
        <w:t>g</w:t>
      </w:r>
      <w:r w:rsidR="00414FB2">
        <w:rPr>
          <w:rFonts w:ascii="Arial" w:hAnsi="Arial"/>
          <w:sz w:val="22"/>
          <w:szCs w:val="22"/>
        </w:rPr>
        <w:t xml:space="preserve">emeinsamen Nachmittag im Rahmen der Clubmeisterschaft. </w:t>
      </w:r>
    </w:p>
    <w:p w14:paraId="1FC85BE8" w14:textId="1348393E" w:rsidR="00D86A50" w:rsidRDefault="00D86A50" w:rsidP="0078266F">
      <w:pPr>
        <w:rPr>
          <w:rFonts w:ascii="Arial" w:hAnsi="Arial"/>
          <w:sz w:val="22"/>
          <w:szCs w:val="22"/>
        </w:rPr>
      </w:pPr>
    </w:p>
    <w:p w14:paraId="54C8C13C" w14:textId="77777777" w:rsidR="00414FB2" w:rsidRDefault="00414FB2" w:rsidP="0078266F">
      <w:pPr>
        <w:rPr>
          <w:rFonts w:ascii="Arial" w:hAnsi="Arial"/>
          <w:b/>
          <w:bCs/>
          <w:sz w:val="22"/>
          <w:szCs w:val="22"/>
        </w:rPr>
      </w:pPr>
    </w:p>
    <w:p w14:paraId="27C76885" w14:textId="280178A1" w:rsidR="00D86A50" w:rsidRDefault="00D86A50" w:rsidP="0078266F">
      <w:pPr>
        <w:rPr>
          <w:rFonts w:ascii="Arial" w:hAnsi="Arial"/>
          <w:b/>
          <w:bCs/>
          <w:sz w:val="22"/>
          <w:szCs w:val="22"/>
        </w:rPr>
      </w:pPr>
    </w:p>
    <w:p w14:paraId="0F926696" w14:textId="525619D6" w:rsidR="00267873" w:rsidRPr="00267873" w:rsidRDefault="00D86A50" w:rsidP="00D86A50">
      <w:pPr>
        <w:jc w:val="center"/>
        <w:rPr>
          <w:rFonts w:ascii="Arial" w:hAnsi="Arial"/>
          <w:b/>
          <w:bCs/>
          <w:sz w:val="36"/>
          <w:szCs w:val="36"/>
        </w:rPr>
      </w:pPr>
      <w:r w:rsidRPr="00267873">
        <w:rPr>
          <w:rFonts w:ascii="Arial" w:hAnsi="Arial"/>
          <w:b/>
          <w:bCs/>
          <w:sz w:val="36"/>
          <w:szCs w:val="36"/>
        </w:rPr>
        <w:t>HMC</w:t>
      </w:r>
      <w:r w:rsidR="0052001D">
        <w:rPr>
          <w:rFonts w:ascii="Arial" w:hAnsi="Arial"/>
          <w:b/>
          <w:bCs/>
          <w:sz w:val="36"/>
          <w:szCs w:val="36"/>
        </w:rPr>
        <w:t>-</w:t>
      </w:r>
      <w:r w:rsidR="003A306C">
        <w:rPr>
          <w:rFonts w:ascii="Arial" w:hAnsi="Arial"/>
          <w:b/>
          <w:bCs/>
          <w:sz w:val="36"/>
          <w:szCs w:val="36"/>
        </w:rPr>
        <w:t>Drei</w:t>
      </w:r>
      <w:r w:rsidR="0052001D">
        <w:rPr>
          <w:rFonts w:ascii="Arial" w:hAnsi="Arial"/>
          <w:b/>
          <w:bCs/>
          <w:sz w:val="36"/>
          <w:szCs w:val="36"/>
        </w:rPr>
        <w:t>k</w:t>
      </w:r>
      <w:r w:rsidR="00414FB2">
        <w:rPr>
          <w:rFonts w:ascii="Arial" w:hAnsi="Arial"/>
          <w:b/>
          <w:bCs/>
          <w:sz w:val="36"/>
          <w:szCs w:val="36"/>
        </w:rPr>
        <w:t>önig</w:t>
      </w:r>
      <w:r w:rsidR="003A306C">
        <w:rPr>
          <w:rFonts w:ascii="Arial" w:hAnsi="Arial"/>
          <w:b/>
          <w:bCs/>
          <w:sz w:val="36"/>
          <w:szCs w:val="36"/>
        </w:rPr>
        <w:t>s</w:t>
      </w:r>
      <w:r w:rsidR="00414FB2">
        <w:rPr>
          <w:rFonts w:ascii="Arial" w:hAnsi="Arial"/>
          <w:b/>
          <w:bCs/>
          <w:sz w:val="36"/>
          <w:szCs w:val="36"/>
        </w:rPr>
        <w:t>schießen</w:t>
      </w:r>
      <w:r w:rsidRPr="00267873">
        <w:rPr>
          <w:rFonts w:ascii="Arial" w:hAnsi="Arial"/>
          <w:b/>
          <w:bCs/>
          <w:sz w:val="36"/>
          <w:szCs w:val="36"/>
        </w:rPr>
        <w:t xml:space="preserve"> </w:t>
      </w:r>
    </w:p>
    <w:p w14:paraId="6AB8F647" w14:textId="38D772C2" w:rsidR="00D86A50" w:rsidRPr="006C3901" w:rsidRDefault="00267873" w:rsidP="00267873">
      <w:pPr>
        <w:jc w:val="center"/>
        <w:rPr>
          <w:rFonts w:ascii="Arial" w:hAnsi="Arial"/>
          <w:b/>
          <w:bCs/>
          <w:sz w:val="36"/>
          <w:szCs w:val="36"/>
          <w:highlight w:val="yellow"/>
        </w:rPr>
      </w:pPr>
      <w:r w:rsidRPr="00267873">
        <w:rPr>
          <w:rFonts w:ascii="Arial" w:hAnsi="Arial"/>
          <w:b/>
          <w:bCs/>
          <w:sz w:val="36"/>
          <w:szCs w:val="36"/>
        </w:rPr>
        <w:t xml:space="preserve"> </w:t>
      </w:r>
      <w:r w:rsidR="001F37F4">
        <w:rPr>
          <w:rFonts w:ascii="Arial" w:hAnsi="Arial"/>
          <w:b/>
          <w:bCs/>
          <w:sz w:val="36"/>
          <w:szCs w:val="36"/>
          <w:highlight w:val="yellow"/>
        </w:rPr>
        <w:t xml:space="preserve">Montag, den </w:t>
      </w:r>
      <w:r w:rsidR="00D86A50" w:rsidRPr="006C3901">
        <w:rPr>
          <w:rFonts w:ascii="Arial" w:hAnsi="Arial"/>
          <w:b/>
          <w:bCs/>
          <w:sz w:val="36"/>
          <w:szCs w:val="36"/>
          <w:highlight w:val="yellow"/>
        </w:rPr>
        <w:t xml:space="preserve"> </w:t>
      </w:r>
      <w:r w:rsidR="00414FB2" w:rsidRPr="006C3901">
        <w:rPr>
          <w:rFonts w:ascii="Arial" w:hAnsi="Arial"/>
          <w:b/>
          <w:bCs/>
          <w:sz w:val="36"/>
          <w:szCs w:val="36"/>
          <w:highlight w:val="yellow"/>
        </w:rPr>
        <w:t xml:space="preserve">6. </w:t>
      </w:r>
      <w:r w:rsidR="0052001D" w:rsidRPr="006C3901">
        <w:rPr>
          <w:rFonts w:ascii="Arial" w:hAnsi="Arial"/>
          <w:b/>
          <w:bCs/>
          <w:sz w:val="36"/>
          <w:szCs w:val="36"/>
          <w:highlight w:val="yellow"/>
        </w:rPr>
        <w:t>Januar</w:t>
      </w:r>
      <w:r w:rsidR="00414FB2" w:rsidRPr="006C3901">
        <w:rPr>
          <w:rFonts w:ascii="Arial" w:hAnsi="Arial"/>
          <w:b/>
          <w:bCs/>
          <w:sz w:val="36"/>
          <w:szCs w:val="36"/>
          <w:highlight w:val="yellow"/>
        </w:rPr>
        <w:t xml:space="preserve"> 202</w:t>
      </w:r>
      <w:r w:rsidR="001F37F4">
        <w:rPr>
          <w:rFonts w:ascii="Arial" w:hAnsi="Arial"/>
          <w:b/>
          <w:bCs/>
          <w:sz w:val="36"/>
          <w:szCs w:val="36"/>
          <w:highlight w:val="yellow"/>
        </w:rPr>
        <w:t>5</w:t>
      </w:r>
    </w:p>
    <w:p w14:paraId="093CAFF3" w14:textId="2777F6F9" w:rsidR="00D86A50" w:rsidRPr="00267873" w:rsidRDefault="00414FB2" w:rsidP="00414FB2">
      <w:pPr>
        <w:ind w:left="2124" w:firstLine="708"/>
        <w:rPr>
          <w:rFonts w:ascii="Arial" w:hAnsi="Arial"/>
          <w:b/>
          <w:bCs/>
          <w:sz w:val="36"/>
          <w:szCs w:val="36"/>
        </w:rPr>
      </w:pPr>
      <w:r w:rsidRPr="006C3901">
        <w:rPr>
          <w:rFonts w:ascii="Arial" w:hAnsi="Arial"/>
          <w:b/>
          <w:bCs/>
          <w:sz w:val="36"/>
          <w:szCs w:val="36"/>
          <w:highlight w:val="yellow"/>
        </w:rPr>
        <w:t>14</w:t>
      </w:r>
      <w:r w:rsidR="00267873" w:rsidRPr="006C3901">
        <w:rPr>
          <w:rFonts w:ascii="Arial" w:hAnsi="Arial"/>
          <w:b/>
          <w:bCs/>
          <w:sz w:val="36"/>
          <w:szCs w:val="36"/>
          <w:highlight w:val="yellow"/>
        </w:rPr>
        <w:t>:00</w:t>
      </w:r>
      <w:r w:rsidR="00D86A50" w:rsidRPr="006C3901">
        <w:rPr>
          <w:rFonts w:ascii="Arial" w:hAnsi="Arial"/>
          <w:b/>
          <w:bCs/>
          <w:sz w:val="36"/>
          <w:szCs w:val="36"/>
          <w:highlight w:val="yellow"/>
        </w:rPr>
        <w:t xml:space="preserve"> Uhr</w:t>
      </w:r>
      <w:r w:rsidR="00267873" w:rsidRPr="006C3901">
        <w:rPr>
          <w:rFonts w:ascii="Arial" w:hAnsi="Arial"/>
          <w:b/>
          <w:bCs/>
          <w:sz w:val="36"/>
          <w:szCs w:val="36"/>
          <w:highlight w:val="yellow"/>
        </w:rPr>
        <w:t xml:space="preserve"> </w:t>
      </w:r>
      <w:r w:rsidRPr="006C3901">
        <w:rPr>
          <w:rFonts w:ascii="Arial" w:hAnsi="Arial"/>
          <w:b/>
          <w:bCs/>
          <w:sz w:val="36"/>
          <w:szCs w:val="36"/>
          <w:highlight w:val="yellow"/>
        </w:rPr>
        <w:t>– 17:00 Uhr</w:t>
      </w:r>
    </w:p>
    <w:p w14:paraId="328CE008" w14:textId="129C8132" w:rsidR="00267873" w:rsidRDefault="00414FB2" w:rsidP="00D86A50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beim TSV </w:t>
      </w:r>
      <w:proofErr w:type="spellStart"/>
      <w:r>
        <w:rPr>
          <w:rFonts w:ascii="Arial" w:hAnsi="Arial"/>
          <w:b/>
          <w:bCs/>
          <w:sz w:val="36"/>
          <w:szCs w:val="36"/>
        </w:rPr>
        <w:t>Kirchensa</w:t>
      </w:r>
      <w:r w:rsidR="001F37F4">
        <w:rPr>
          <w:rFonts w:ascii="Arial" w:hAnsi="Arial"/>
          <w:b/>
          <w:bCs/>
          <w:sz w:val="36"/>
          <w:szCs w:val="36"/>
        </w:rPr>
        <w:t>ll</w:t>
      </w:r>
      <w:proofErr w:type="spellEnd"/>
    </w:p>
    <w:p w14:paraId="416BE733" w14:textId="04245D55" w:rsidR="00267873" w:rsidRPr="00267873" w:rsidRDefault="00267873" w:rsidP="00D86A50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22"/>
          <w:szCs w:val="22"/>
        </w:rPr>
        <w:t>(</w:t>
      </w:r>
      <w:r w:rsidR="00414FB2">
        <w:rPr>
          <w:rFonts w:ascii="Arial" w:hAnsi="Arial"/>
          <w:b/>
          <w:bCs/>
          <w:sz w:val="22"/>
          <w:szCs w:val="22"/>
        </w:rPr>
        <w:t>Hauptstraße 26, 74632 Neuenstein-</w:t>
      </w:r>
      <w:proofErr w:type="spellStart"/>
      <w:r w:rsidR="00414FB2">
        <w:rPr>
          <w:rFonts w:ascii="Arial" w:hAnsi="Arial"/>
          <w:b/>
          <w:bCs/>
          <w:sz w:val="22"/>
          <w:szCs w:val="22"/>
        </w:rPr>
        <w:t>Kirchensall</w:t>
      </w:r>
      <w:proofErr w:type="spellEnd"/>
      <w:r>
        <w:rPr>
          <w:rFonts w:ascii="Arial" w:hAnsi="Arial"/>
          <w:b/>
          <w:bCs/>
          <w:sz w:val="22"/>
          <w:szCs w:val="22"/>
        </w:rPr>
        <w:t>)</w:t>
      </w:r>
      <w:r w:rsidRPr="00267873">
        <w:rPr>
          <w:rFonts w:ascii="Arial" w:hAnsi="Arial"/>
          <w:b/>
          <w:bCs/>
          <w:sz w:val="36"/>
          <w:szCs w:val="36"/>
        </w:rPr>
        <w:t xml:space="preserve"> </w:t>
      </w:r>
    </w:p>
    <w:p w14:paraId="231A0BEB" w14:textId="77777777" w:rsidR="00267873" w:rsidRDefault="00267873" w:rsidP="00D86A50">
      <w:pPr>
        <w:jc w:val="center"/>
        <w:rPr>
          <w:rFonts w:ascii="Arial" w:hAnsi="Arial"/>
          <w:b/>
          <w:bCs/>
          <w:sz w:val="22"/>
          <w:szCs w:val="22"/>
        </w:rPr>
      </w:pPr>
    </w:p>
    <w:p w14:paraId="34666A62" w14:textId="2BC4E9E3" w:rsidR="00D86A50" w:rsidRDefault="0052001D" w:rsidP="00D86A5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Es kann </w:t>
      </w:r>
      <w:r w:rsidRPr="006C3901">
        <w:rPr>
          <w:rFonts w:ascii="Arial" w:hAnsi="Arial"/>
          <w:sz w:val="22"/>
          <w:szCs w:val="22"/>
        </w:rPr>
        <w:t xml:space="preserve">von </w:t>
      </w:r>
      <w:r w:rsidRPr="006C3901">
        <w:rPr>
          <w:rFonts w:ascii="Arial" w:hAnsi="Arial"/>
          <w:b/>
          <w:bCs/>
          <w:sz w:val="22"/>
          <w:szCs w:val="22"/>
          <w:highlight w:val="yellow"/>
        </w:rPr>
        <w:t>14</w:t>
      </w:r>
      <w:r w:rsidR="00851682" w:rsidRPr="006C3901">
        <w:rPr>
          <w:rFonts w:ascii="Arial" w:hAnsi="Arial"/>
          <w:b/>
          <w:bCs/>
          <w:sz w:val="22"/>
          <w:szCs w:val="22"/>
          <w:highlight w:val="yellow"/>
        </w:rPr>
        <w:t>:00</w:t>
      </w:r>
      <w:r w:rsidRPr="006C3901">
        <w:rPr>
          <w:rFonts w:ascii="Arial" w:hAnsi="Arial"/>
          <w:b/>
          <w:bCs/>
          <w:sz w:val="22"/>
          <w:szCs w:val="22"/>
          <w:highlight w:val="yellow"/>
        </w:rPr>
        <w:t xml:space="preserve"> bis </w:t>
      </w:r>
      <w:r w:rsidR="00851682" w:rsidRPr="006C3901">
        <w:rPr>
          <w:rFonts w:ascii="Arial" w:hAnsi="Arial"/>
          <w:b/>
          <w:bCs/>
          <w:sz w:val="22"/>
          <w:szCs w:val="22"/>
          <w:highlight w:val="yellow"/>
        </w:rPr>
        <w:t>15:30</w:t>
      </w:r>
      <w:r w:rsidRPr="006C3901">
        <w:rPr>
          <w:rFonts w:ascii="Arial" w:hAnsi="Arial"/>
          <w:b/>
          <w:bCs/>
          <w:sz w:val="22"/>
          <w:szCs w:val="22"/>
          <w:highlight w:val="yellow"/>
        </w:rPr>
        <w:t xml:space="preserve"> Uhr</w:t>
      </w:r>
      <w:r>
        <w:rPr>
          <w:rFonts w:ascii="Arial" w:hAnsi="Arial"/>
          <w:sz w:val="22"/>
          <w:szCs w:val="22"/>
        </w:rPr>
        <w:t xml:space="preserve"> </w:t>
      </w:r>
      <w:r w:rsidR="00851682">
        <w:rPr>
          <w:rFonts w:ascii="Arial" w:hAnsi="Arial"/>
          <w:sz w:val="22"/>
          <w:szCs w:val="22"/>
        </w:rPr>
        <w:t>genannt</w:t>
      </w:r>
      <w:r>
        <w:rPr>
          <w:rFonts w:ascii="Arial" w:hAnsi="Arial"/>
          <w:sz w:val="22"/>
          <w:szCs w:val="22"/>
        </w:rPr>
        <w:t xml:space="preserve"> werden, Kinder, Jugendliche und Frauen mit Luftgewehr, Männer mit Kleinkalibergewehr.</w:t>
      </w:r>
    </w:p>
    <w:p w14:paraId="5D6A1B7B" w14:textId="77777777" w:rsidR="0052001D" w:rsidRPr="0052001D" w:rsidRDefault="0052001D" w:rsidP="00D86A50">
      <w:pPr>
        <w:rPr>
          <w:rFonts w:ascii="Arial" w:hAnsi="Arial"/>
          <w:sz w:val="22"/>
          <w:szCs w:val="22"/>
        </w:rPr>
      </w:pPr>
    </w:p>
    <w:p w14:paraId="2D5C2B9E" w14:textId="1DA17ABD" w:rsidR="00D86A50" w:rsidRPr="00267873" w:rsidRDefault="00D86A50" w:rsidP="00D86A50">
      <w:pPr>
        <w:rPr>
          <w:rFonts w:ascii="Arial" w:hAnsi="Arial"/>
          <w:sz w:val="22"/>
          <w:szCs w:val="22"/>
        </w:rPr>
      </w:pPr>
      <w:r w:rsidRPr="00267873">
        <w:rPr>
          <w:rFonts w:ascii="Arial" w:hAnsi="Arial"/>
          <w:sz w:val="22"/>
          <w:szCs w:val="22"/>
        </w:rPr>
        <w:t>Wir freuen uns auf ein</w:t>
      </w:r>
      <w:r w:rsidR="00E30B5C">
        <w:rPr>
          <w:rFonts w:ascii="Arial" w:hAnsi="Arial"/>
          <w:sz w:val="22"/>
          <w:szCs w:val="22"/>
        </w:rPr>
        <w:t>e</w:t>
      </w:r>
      <w:r w:rsidR="00414FB2">
        <w:rPr>
          <w:rFonts w:ascii="Arial" w:hAnsi="Arial"/>
          <w:sz w:val="22"/>
          <w:szCs w:val="22"/>
        </w:rPr>
        <w:t xml:space="preserve"> schöne gemeinsame Veranstaltung</w:t>
      </w:r>
      <w:r w:rsidR="0052001D">
        <w:rPr>
          <w:rFonts w:ascii="Arial" w:hAnsi="Arial"/>
          <w:sz w:val="22"/>
          <w:szCs w:val="22"/>
        </w:rPr>
        <w:t xml:space="preserve"> und wünschen allen schöne </w:t>
      </w:r>
      <w:r w:rsidR="004A7122">
        <w:rPr>
          <w:rFonts w:ascii="Arial" w:hAnsi="Arial"/>
          <w:sz w:val="22"/>
          <w:szCs w:val="22"/>
        </w:rPr>
        <w:t>Feiertage</w:t>
      </w:r>
      <w:r w:rsidR="0052001D">
        <w:rPr>
          <w:rFonts w:ascii="Arial" w:hAnsi="Arial"/>
          <w:sz w:val="22"/>
          <w:szCs w:val="22"/>
        </w:rPr>
        <w:t xml:space="preserve"> sowie alles Gute im neuen Jahr.</w:t>
      </w:r>
    </w:p>
    <w:p w14:paraId="5D8D02A4" w14:textId="05AB2865" w:rsidR="00D86A50" w:rsidRDefault="00D86A50" w:rsidP="00D86A50">
      <w:pPr>
        <w:rPr>
          <w:rFonts w:ascii="Arial" w:hAnsi="Arial"/>
          <w:b/>
          <w:bCs/>
          <w:sz w:val="22"/>
          <w:szCs w:val="22"/>
        </w:rPr>
      </w:pPr>
    </w:p>
    <w:p w14:paraId="123963DD" w14:textId="3EB8DF77" w:rsidR="00D86A50" w:rsidRDefault="00D86A50" w:rsidP="00D86A50">
      <w:pPr>
        <w:rPr>
          <w:rFonts w:ascii="Arial" w:hAnsi="Arial"/>
          <w:b/>
          <w:bCs/>
          <w:sz w:val="22"/>
          <w:szCs w:val="22"/>
        </w:rPr>
      </w:pPr>
    </w:p>
    <w:p w14:paraId="5561AB53" w14:textId="61C18DF2" w:rsidR="00D86A50" w:rsidRPr="00D86A50" w:rsidRDefault="00D86A50" w:rsidP="00D86A5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Der Vorstand</w:t>
      </w:r>
      <w:r w:rsidR="00FE131B">
        <w:rPr>
          <w:rFonts w:ascii="Arial" w:hAnsi="Arial"/>
          <w:b/>
          <w:bCs/>
          <w:sz w:val="22"/>
          <w:szCs w:val="22"/>
        </w:rPr>
        <w:t>.</w:t>
      </w:r>
    </w:p>
    <w:sectPr w:rsidR="00D86A50" w:rsidRPr="00D86A50">
      <w:pgSz w:w="11906" w:h="16838" w:code="9"/>
      <w:pgMar w:top="1418" w:right="1133" w:bottom="1134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61E3" w14:textId="77777777" w:rsidR="00B5632E" w:rsidRDefault="00B5632E">
      <w:r>
        <w:separator/>
      </w:r>
    </w:p>
  </w:endnote>
  <w:endnote w:type="continuationSeparator" w:id="0">
    <w:p w14:paraId="4AC0382D" w14:textId="77777777" w:rsidR="00B5632E" w:rsidRDefault="00B5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CD79" w14:textId="77777777" w:rsidR="00B5632E" w:rsidRDefault="00B5632E">
      <w:r>
        <w:separator/>
      </w:r>
    </w:p>
  </w:footnote>
  <w:footnote w:type="continuationSeparator" w:id="0">
    <w:p w14:paraId="383131AF" w14:textId="77777777" w:rsidR="00B5632E" w:rsidRDefault="00B56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36A83"/>
    <w:multiLevelType w:val="hybridMultilevel"/>
    <w:tmpl w:val="8E549118"/>
    <w:lvl w:ilvl="0" w:tplc="401C06D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B2D2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65640806">
    <w:abstractNumId w:val="1"/>
  </w:num>
  <w:num w:numId="2" w16cid:durableId="103396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CF"/>
    <w:rsid w:val="00007113"/>
    <w:rsid w:val="00164B59"/>
    <w:rsid w:val="00187967"/>
    <w:rsid w:val="001D4D82"/>
    <w:rsid w:val="001F37F4"/>
    <w:rsid w:val="00267873"/>
    <w:rsid w:val="002E781E"/>
    <w:rsid w:val="003731D5"/>
    <w:rsid w:val="0037773B"/>
    <w:rsid w:val="003A306C"/>
    <w:rsid w:val="003F11CD"/>
    <w:rsid w:val="003F300A"/>
    <w:rsid w:val="003F593F"/>
    <w:rsid w:val="00414FB2"/>
    <w:rsid w:val="004531E5"/>
    <w:rsid w:val="004A7122"/>
    <w:rsid w:val="0052001D"/>
    <w:rsid w:val="005B5A93"/>
    <w:rsid w:val="005B5EBF"/>
    <w:rsid w:val="0063712E"/>
    <w:rsid w:val="006A6E79"/>
    <w:rsid w:val="006B0FDF"/>
    <w:rsid w:val="006B46B1"/>
    <w:rsid w:val="006C3901"/>
    <w:rsid w:val="0078266F"/>
    <w:rsid w:val="007C661C"/>
    <w:rsid w:val="007D7EC0"/>
    <w:rsid w:val="00851682"/>
    <w:rsid w:val="00886D4B"/>
    <w:rsid w:val="0092382F"/>
    <w:rsid w:val="009771D8"/>
    <w:rsid w:val="00985DE8"/>
    <w:rsid w:val="00B3309E"/>
    <w:rsid w:val="00B5632E"/>
    <w:rsid w:val="00BC31F0"/>
    <w:rsid w:val="00C56CCF"/>
    <w:rsid w:val="00C57538"/>
    <w:rsid w:val="00D86A50"/>
    <w:rsid w:val="00D972A7"/>
    <w:rsid w:val="00E30B5C"/>
    <w:rsid w:val="00E639AF"/>
    <w:rsid w:val="00E67ABF"/>
    <w:rsid w:val="00EC36AC"/>
    <w:rsid w:val="00F62DC6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BD9AB"/>
  <w15:chartTrackingRefBased/>
  <w15:docId w15:val="{29191EFC-1E90-4AD0-A198-C222EF36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663"/>
        <w:tab w:val="left" w:pos="7230"/>
      </w:tabs>
      <w:outlineLvl w:val="2"/>
    </w:pPr>
    <w:rPr>
      <w:rFonts w:ascii="Arial" w:hAnsi="Arial"/>
      <w:b/>
      <w:bCs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b/>
      <w:bCs/>
      <w:sz w:val="24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3F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Benutzerdefinierte%20Office-Vorlagen\Briefkopf%20HMC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D:\Documents\Benutzerdefinierte Office-Vorlagen\Briefkopf HMC.dotx</Template>
  <TotalTime>0</TotalTime>
  <Pages>1</Pages>
  <Words>113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HMC / BG</vt:lpstr>
    </vt:vector>
  </TitlesOfParts>
  <Company>HMC Öhringen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HMC / BG</dc:title>
  <dc:subject/>
  <dc:creator>admin</dc:creator>
  <cp:keywords/>
  <cp:lastModifiedBy>Daniel Juretzko</cp:lastModifiedBy>
  <cp:revision>9</cp:revision>
  <cp:lastPrinted>2023-12-11T10:00:00Z</cp:lastPrinted>
  <dcterms:created xsi:type="dcterms:W3CDTF">2023-12-06T07:52:00Z</dcterms:created>
  <dcterms:modified xsi:type="dcterms:W3CDTF">2024-12-29T09:35:00Z</dcterms:modified>
</cp:coreProperties>
</file>